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BA" w:rsidRDefault="00E554BA" w:rsidP="00E554BA">
      <w:pPr>
        <w:jc w:val="center"/>
        <w:rPr>
          <w:b/>
          <w:color w:val="000000"/>
          <w:spacing w:val="20"/>
          <w:sz w:val="28"/>
          <w:szCs w:val="28"/>
        </w:rPr>
      </w:pPr>
    </w:p>
    <w:p w:rsidR="00E554BA" w:rsidRDefault="00E554BA" w:rsidP="00E554BA">
      <w:pPr>
        <w:jc w:val="center"/>
        <w:rPr>
          <w:b/>
          <w:color w:val="000000"/>
          <w:spacing w:val="20"/>
          <w:sz w:val="28"/>
          <w:szCs w:val="28"/>
        </w:rPr>
      </w:pPr>
    </w:p>
    <w:p w:rsidR="00E554BA" w:rsidRDefault="00E554BA" w:rsidP="00E554BA">
      <w:pPr>
        <w:jc w:val="center"/>
        <w:rPr>
          <w:b/>
          <w:color w:val="000000"/>
          <w:spacing w:val="20"/>
          <w:sz w:val="28"/>
          <w:szCs w:val="28"/>
        </w:rPr>
      </w:pPr>
    </w:p>
    <w:p w:rsidR="00E554BA" w:rsidRDefault="00E554BA" w:rsidP="00E554BA">
      <w:pPr>
        <w:jc w:val="center"/>
        <w:rPr>
          <w:b/>
          <w:color w:val="000000"/>
          <w:spacing w:val="20"/>
          <w:sz w:val="28"/>
          <w:szCs w:val="28"/>
        </w:rPr>
      </w:pPr>
    </w:p>
    <w:p w:rsidR="00E554BA" w:rsidRDefault="00E554BA" w:rsidP="00E554BA">
      <w:pPr>
        <w:jc w:val="center"/>
        <w:rPr>
          <w:b/>
          <w:color w:val="000000"/>
          <w:spacing w:val="20"/>
          <w:sz w:val="28"/>
          <w:szCs w:val="28"/>
        </w:rPr>
      </w:pPr>
    </w:p>
    <w:p w:rsidR="00E554BA" w:rsidRDefault="00E554BA" w:rsidP="00E554BA">
      <w:pPr>
        <w:jc w:val="center"/>
        <w:rPr>
          <w:b/>
          <w:color w:val="000000"/>
          <w:spacing w:val="20"/>
          <w:sz w:val="28"/>
          <w:szCs w:val="28"/>
        </w:rPr>
      </w:pPr>
    </w:p>
    <w:p w:rsidR="00E554BA" w:rsidRDefault="00E554BA" w:rsidP="00E554BA">
      <w:pPr>
        <w:jc w:val="center"/>
        <w:rPr>
          <w:b/>
          <w:color w:val="000000"/>
          <w:spacing w:val="20"/>
          <w:sz w:val="28"/>
          <w:szCs w:val="28"/>
        </w:rPr>
      </w:pPr>
    </w:p>
    <w:p w:rsidR="002E313B" w:rsidRDefault="002E313B" w:rsidP="00E554BA">
      <w:pPr>
        <w:jc w:val="center"/>
        <w:rPr>
          <w:b/>
          <w:color w:val="000000"/>
          <w:spacing w:val="20"/>
          <w:sz w:val="28"/>
          <w:szCs w:val="28"/>
        </w:rPr>
      </w:pPr>
    </w:p>
    <w:p w:rsidR="002E313B" w:rsidRDefault="002E313B" w:rsidP="00E554BA">
      <w:pPr>
        <w:jc w:val="center"/>
        <w:rPr>
          <w:b/>
          <w:color w:val="000000"/>
          <w:spacing w:val="20"/>
          <w:sz w:val="28"/>
          <w:szCs w:val="28"/>
        </w:rPr>
      </w:pPr>
    </w:p>
    <w:p w:rsidR="002E313B" w:rsidRDefault="002E313B" w:rsidP="00E554BA">
      <w:pPr>
        <w:jc w:val="center"/>
        <w:rPr>
          <w:b/>
          <w:color w:val="000000"/>
          <w:spacing w:val="20"/>
          <w:sz w:val="28"/>
          <w:szCs w:val="28"/>
        </w:rPr>
      </w:pPr>
    </w:p>
    <w:p w:rsidR="00E554BA" w:rsidRPr="00D76EFE" w:rsidRDefault="00E554BA" w:rsidP="00E554BA">
      <w:pPr>
        <w:jc w:val="center"/>
        <w:rPr>
          <w:b/>
          <w:color w:val="000000"/>
          <w:spacing w:val="20"/>
          <w:sz w:val="28"/>
          <w:szCs w:val="28"/>
        </w:rPr>
      </w:pPr>
      <w:r w:rsidRPr="00D76EFE">
        <w:rPr>
          <w:b/>
          <w:color w:val="000000"/>
          <w:spacing w:val="20"/>
          <w:sz w:val="28"/>
          <w:szCs w:val="28"/>
        </w:rPr>
        <w:t>ПОСТАНОВЛЕНИЕ</w:t>
      </w:r>
    </w:p>
    <w:p w:rsidR="00E554BA" w:rsidRPr="00D76EFE" w:rsidRDefault="00E554BA" w:rsidP="00E554BA">
      <w:pPr>
        <w:spacing w:before="480"/>
        <w:jc w:val="center"/>
        <w:rPr>
          <w:color w:val="000000"/>
          <w:sz w:val="28"/>
          <w:szCs w:val="28"/>
        </w:rPr>
      </w:pPr>
      <w:r w:rsidRPr="00D76EFE">
        <w:rPr>
          <w:color w:val="000000"/>
          <w:sz w:val="28"/>
          <w:szCs w:val="28"/>
        </w:rPr>
        <w:t>«</w:t>
      </w:r>
      <w:r w:rsidR="00F01E8E">
        <w:rPr>
          <w:color w:val="000000"/>
          <w:sz w:val="28"/>
          <w:szCs w:val="28"/>
        </w:rPr>
        <w:t>31</w:t>
      </w:r>
      <w:r w:rsidRPr="00D76EFE">
        <w:rPr>
          <w:color w:val="000000"/>
          <w:sz w:val="28"/>
          <w:szCs w:val="28"/>
        </w:rPr>
        <w:t xml:space="preserve">» </w:t>
      </w:r>
      <w:r w:rsidR="00F01E8E">
        <w:rPr>
          <w:color w:val="000000"/>
          <w:sz w:val="28"/>
          <w:szCs w:val="28"/>
        </w:rPr>
        <w:t>мая</w:t>
      </w:r>
      <w:r w:rsidRPr="00D76EFE">
        <w:rPr>
          <w:color w:val="000000"/>
          <w:sz w:val="28"/>
          <w:szCs w:val="28"/>
        </w:rPr>
        <w:t xml:space="preserve">  2017 года                                                                      № </w:t>
      </w:r>
      <w:r w:rsidR="00F01E8E">
        <w:rPr>
          <w:color w:val="000000"/>
          <w:sz w:val="28"/>
          <w:szCs w:val="28"/>
        </w:rPr>
        <w:t>687</w:t>
      </w:r>
    </w:p>
    <w:p w:rsidR="00E554BA" w:rsidRPr="00D76EFE" w:rsidRDefault="00E554BA" w:rsidP="00E554BA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23495</wp:posOffset>
                </wp:positionV>
                <wp:extent cx="457200" cy="114300"/>
                <wp:effectExtent l="8890" t="8255" r="1016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85pt" to="5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"/>
            </w:pict>
          </mc:Fallback>
        </mc:AlternateContent>
      </w:r>
      <w:r w:rsidRPr="00D76EFE">
        <w:rPr>
          <w:color w:val="000000"/>
          <w:sz w:val="28"/>
          <w:szCs w:val="28"/>
        </w:rPr>
        <w:t>г. Тверь</w:t>
      </w:r>
    </w:p>
    <w:p w:rsidR="00E554BA" w:rsidRPr="00D76EFE" w:rsidRDefault="00E554BA" w:rsidP="00E554BA">
      <w:pPr>
        <w:jc w:val="center"/>
        <w:rPr>
          <w:color w:val="000000"/>
          <w:sz w:val="28"/>
          <w:szCs w:val="28"/>
        </w:rPr>
      </w:pPr>
    </w:p>
    <w:p w:rsidR="005768D2" w:rsidRPr="00D82D92" w:rsidRDefault="005768D2" w:rsidP="005768D2">
      <w:pPr>
        <w:jc w:val="center"/>
        <w:rPr>
          <w:b/>
          <w:bCs/>
          <w:sz w:val="28"/>
          <w:szCs w:val="28"/>
        </w:rPr>
      </w:pPr>
      <w:bookmarkStart w:id="0" w:name="_GoBack"/>
      <w:r w:rsidRPr="00D82D92">
        <w:rPr>
          <w:b/>
          <w:bCs/>
          <w:sz w:val="28"/>
          <w:szCs w:val="28"/>
        </w:rPr>
        <w:t>Об утверждении Порядка предоставления субсидий субъектам малого и среднего предпринимательства на уплату процентов по кредитам (займам)</w:t>
      </w:r>
    </w:p>
    <w:bookmarkEnd w:id="0"/>
    <w:p w:rsidR="00E554BA" w:rsidRPr="00D76EFE" w:rsidRDefault="00E554BA" w:rsidP="008711F4">
      <w:pPr>
        <w:ind w:left="-142"/>
        <w:rPr>
          <w:color w:val="000000"/>
        </w:rPr>
      </w:pPr>
    </w:p>
    <w:p w:rsidR="00E554BA" w:rsidRPr="00D76EFE" w:rsidRDefault="00E554BA" w:rsidP="008711F4">
      <w:pPr>
        <w:widowControl w:val="0"/>
        <w:ind w:left="-142"/>
        <w:jc w:val="both"/>
        <w:rPr>
          <w:color w:val="000000"/>
          <w:sz w:val="16"/>
          <w:szCs w:val="16"/>
        </w:rPr>
      </w:pPr>
    </w:p>
    <w:p w:rsidR="00E554BA" w:rsidRPr="00D76EFE" w:rsidRDefault="00E554BA" w:rsidP="005768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E554BA" w:rsidRPr="00D76EFE" w:rsidRDefault="00E554BA" w:rsidP="005768D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76EFE">
        <w:rPr>
          <w:rFonts w:eastAsia="Calibri"/>
          <w:color w:val="000000"/>
          <w:sz w:val="28"/>
          <w:szCs w:val="28"/>
          <w:lang w:eastAsia="en-US"/>
        </w:rPr>
        <w:t>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</w:t>
      </w:r>
      <w:r>
        <w:rPr>
          <w:rFonts w:eastAsia="Calibri"/>
          <w:color w:val="000000"/>
          <w:sz w:val="28"/>
          <w:szCs w:val="28"/>
          <w:lang w:eastAsia="en-US"/>
        </w:rPr>
        <w:t>)</w:t>
      </w:r>
      <w:r w:rsidRPr="00D76EFE">
        <w:rPr>
          <w:rFonts w:eastAsia="Calibri"/>
          <w:color w:val="000000"/>
          <w:sz w:val="28"/>
          <w:szCs w:val="28"/>
          <w:lang w:eastAsia="en-US"/>
        </w:rPr>
        <w:t xml:space="preserve">, индивидуальным предпринимателям, а также физическим лицам – производителям товаров, работ, услуг», руководствуясь Уставом города Твери, </w:t>
      </w:r>
      <w:proofErr w:type="gramEnd"/>
    </w:p>
    <w:p w:rsidR="00E554BA" w:rsidRPr="00D76EFE" w:rsidRDefault="00E554BA" w:rsidP="008711F4">
      <w:pPr>
        <w:autoSpaceDE w:val="0"/>
        <w:autoSpaceDN w:val="0"/>
        <w:adjustRightInd w:val="0"/>
        <w:ind w:left="-14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554BA" w:rsidRPr="00D76EFE" w:rsidRDefault="00E554BA" w:rsidP="008711F4">
      <w:pPr>
        <w:widowControl w:val="0"/>
        <w:tabs>
          <w:tab w:val="center" w:pos="5089"/>
          <w:tab w:val="left" w:pos="6825"/>
        </w:tabs>
        <w:autoSpaceDE w:val="0"/>
        <w:autoSpaceDN w:val="0"/>
        <w:adjustRightInd w:val="0"/>
        <w:ind w:left="-142" w:firstLine="540"/>
        <w:rPr>
          <w:rFonts w:eastAsia="Calibri"/>
          <w:b/>
          <w:color w:val="000000"/>
          <w:sz w:val="28"/>
          <w:szCs w:val="28"/>
          <w:lang w:eastAsia="en-US"/>
        </w:rPr>
      </w:pPr>
      <w:r w:rsidRPr="00D76EFE">
        <w:rPr>
          <w:rFonts w:eastAsia="Calibri"/>
          <w:color w:val="000000"/>
          <w:sz w:val="28"/>
          <w:szCs w:val="28"/>
          <w:lang w:eastAsia="en-US"/>
        </w:rPr>
        <w:tab/>
      </w:r>
      <w:proofErr w:type="gramStart"/>
      <w:r w:rsidRPr="00D76EFE">
        <w:rPr>
          <w:rFonts w:eastAsia="Calibri"/>
          <w:b/>
          <w:color w:val="000000"/>
          <w:sz w:val="28"/>
          <w:szCs w:val="28"/>
          <w:lang w:eastAsia="en-US"/>
        </w:rPr>
        <w:t>П</w:t>
      </w:r>
      <w:proofErr w:type="gramEnd"/>
      <w:r w:rsidRPr="00D76EFE">
        <w:rPr>
          <w:rFonts w:eastAsia="Calibri"/>
          <w:b/>
          <w:color w:val="000000"/>
          <w:sz w:val="28"/>
          <w:szCs w:val="28"/>
          <w:lang w:eastAsia="en-US"/>
        </w:rPr>
        <w:t xml:space="preserve"> О С Т А Н О В Л Я Ю:</w:t>
      </w:r>
    </w:p>
    <w:p w:rsidR="00E554BA" w:rsidRPr="00D76EFE" w:rsidRDefault="00E554BA" w:rsidP="005768D2">
      <w:pPr>
        <w:widowControl w:val="0"/>
        <w:tabs>
          <w:tab w:val="center" w:pos="5089"/>
          <w:tab w:val="left" w:pos="6825"/>
        </w:tabs>
        <w:autoSpaceDE w:val="0"/>
        <w:autoSpaceDN w:val="0"/>
        <w:adjustRightInd w:val="0"/>
        <w:ind w:firstLine="540"/>
        <w:rPr>
          <w:rFonts w:eastAsia="Calibri"/>
          <w:color w:val="000000"/>
          <w:sz w:val="28"/>
          <w:szCs w:val="28"/>
          <w:lang w:eastAsia="en-US"/>
        </w:rPr>
      </w:pPr>
    </w:p>
    <w:p w:rsidR="005768D2" w:rsidRDefault="005768D2" w:rsidP="005768D2">
      <w:pPr>
        <w:pStyle w:val="af5"/>
        <w:widowControl w:val="0"/>
        <w:numPr>
          <w:ilvl w:val="0"/>
          <w:numId w:val="3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bookmarkStart w:id="1" w:name="Par12"/>
      <w:bookmarkEnd w:id="1"/>
      <w:r w:rsidRPr="000A0788">
        <w:rPr>
          <w:sz w:val="28"/>
          <w:szCs w:val="28"/>
        </w:rPr>
        <w:t>Утвердить Порядок предоставления субсидий субъектам малого и среднего предпринимательства на уплату процентов</w:t>
      </w:r>
      <w:r>
        <w:rPr>
          <w:sz w:val="28"/>
          <w:szCs w:val="28"/>
        </w:rPr>
        <w:t xml:space="preserve"> </w:t>
      </w:r>
      <w:r w:rsidRPr="000A0788">
        <w:rPr>
          <w:sz w:val="28"/>
          <w:szCs w:val="28"/>
        </w:rPr>
        <w:t>по кредитам (займам</w:t>
      </w:r>
      <w:r>
        <w:rPr>
          <w:sz w:val="28"/>
          <w:szCs w:val="28"/>
        </w:rPr>
        <w:t>)</w:t>
      </w:r>
      <w:r w:rsidRPr="00473429">
        <w:rPr>
          <w:sz w:val="28"/>
          <w:szCs w:val="28"/>
        </w:rPr>
        <w:t xml:space="preserve"> (прилагается).</w:t>
      </w:r>
    </w:p>
    <w:p w:rsidR="005768D2" w:rsidRDefault="005768D2" w:rsidP="005768D2">
      <w:pPr>
        <w:pStyle w:val="af5"/>
        <w:widowControl w:val="0"/>
        <w:numPr>
          <w:ilvl w:val="0"/>
          <w:numId w:val="3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города Твери от 02.07.2015 № 941 «Об утверждении Порядка предоставления субсидий субъектам малого и среднего предпринимательства на уплату процентов по кредитам (займам)».</w:t>
      </w:r>
    </w:p>
    <w:p w:rsidR="00E554BA" w:rsidRPr="00D76EFE" w:rsidRDefault="00E554BA" w:rsidP="005768D2">
      <w:pPr>
        <w:widowControl w:val="0"/>
        <w:numPr>
          <w:ilvl w:val="0"/>
          <w:numId w:val="3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D76EFE"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опубликования. </w:t>
      </w:r>
    </w:p>
    <w:p w:rsidR="00E554BA" w:rsidRPr="00D76EFE" w:rsidRDefault="00E554BA" w:rsidP="005768D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554BA" w:rsidRPr="00D76EFE" w:rsidRDefault="00E554BA" w:rsidP="008711F4">
      <w:pPr>
        <w:widowControl w:val="0"/>
        <w:autoSpaceDE w:val="0"/>
        <w:autoSpaceDN w:val="0"/>
        <w:adjustRightInd w:val="0"/>
        <w:ind w:left="-142"/>
        <w:rPr>
          <w:rFonts w:eastAsia="Calibri"/>
          <w:color w:val="000000"/>
          <w:sz w:val="28"/>
          <w:szCs w:val="28"/>
          <w:lang w:eastAsia="en-US"/>
        </w:rPr>
      </w:pPr>
    </w:p>
    <w:p w:rsidR="00E554BA" w:rsidRPr="00D76EFE" w:rsidRDefault="00E554BA" w:rsidP="008711F4">
      <w:pPr>
        <w:widowControl w:val="0"/>
        <w:autoSpaceDE w:val="0"/>
        <w:autoSpaceDN w:val="0"/>
        <w:adjustRightInd w:val="0"/>
        <w:ind w:left="-142"/>
        <w:rPr>
          <w:rFonts w:eastAsia="Calibri"/>
          <w:color w:val="000000"/>
          <w:sz w:val="28"/>
          <w:szCs w:val="28"/>
          <w:lang w:eastAsia="en-US"/>
        </w:rPr>
      </w:pPr>
    </w:p>
    <w:p w:rsidR="00E554BA" w:rsidRPr="00D76EFE" w:rsidRDefault="00E554BA" w:rsidP="008711F4">
      <w:pPr>
        <w:ind w:left="-142"/>
        <w:rPr>
          <w:rFonts w:eastAsia="Calibri"/>
          <w:color w:val="000000"/>
          <w:sz w:val="28"/>
          <w:szCs w:val="28"/>
          <w:lang w:eastAsia="en-US"/>
        </w:rPr>
      </w:pPr>
      <w:r w:rsidRPr="00D76EFE">
        <w:rPr>
          <w:rFonts w:eastAsia="Calibri"/>
          <w:color w:val="000000"/>
          <w:sz w:val="28"/>
          <w:szCs w:val="28"/>
          <w:lang w:eastAsia="en-US"/>
        </w:rPr>
        <w:t>Глава  администрации города Твери</w:t>
      </w:r>
      <w:r w:rsidRPr="00D76EFE">
        <w:rPr>
          <w:rFonts w:eastAsia="Calibri"/>
          <w:color w:val="000000"/>
          <w:sz w:val="28"/>
          <w:szCs w:val="28"/>
          <w:lang w:eastAsia="en-US"/>
        </w:rPr>
        <w:tab/>
      </w:r>
      <w:r w:rsidRPr="00D76EFE">
        <w:rPr>
          <w:rFonts w:eastAsia="Calibri"/>
          <w:color w:val="000000"/>
          <w:sz w:val="28"/>
          <w:szCs w:val="28"/>
          <w:lang w:eastAsia="en-US"/>
        </w:rPr>
        <w:tab/>
      </w:r>
      <w:r w:rsidRPr="00D76EFE">
        <w:rPr>
          <w:rFonts w:eastAsia="Calibri"/>
          <w:color w:val="000000"/>
          <w:sz w:val="28"/>
          <w:szCs w:val="28"/>
          <w:lang w:eastAsia="en-US"/>
        </w:rPr>
        <w:tab/>
        <w:t xml:space="preserve">  </w:t>
      </w:r>
      <w:r w:rsidR="005768D2">
        <w:rPr>
          <w:rFonts w:eastAsia="Calibri"/>
          <w:color w:val="000000"/>
          <w:sz w:val="28"/>
          <w:szCs w:val="28"/>
          <w:lang w:eastAsia="en-US"/>
        </w:rPr>
        <w:tab/>
      </w:r>
      <w:r w:rsidR="005768D2">
        <w:rPr>
          <w:rFonts w:eastAsia="Calibri"/>
          <w:color w:val="000000"/>
          <w:sz w:val="28"/>
          <w:szCs w:val="28"/>
          <w:lang w:eastAsia="en-US"/>
        </w:rPr>
        <w:tab/>
      </w:r>
      <w:r w:rsidR="005768D2">
        <w:rPr>
          <w:rFonts w:eastAsia="Calibri"/>
          <w:color w:val="000000"/>
          <w:sz w:val="28"/>
          <w:szCs w:val="28"/>
          <w:lang w:eastAsia="en-US"/>
        </w:rPr>
        <w:tab/>
        <w:t xml:space="preserve">  </w:t>
      </w:r>
      <w:r w:rsidRPr="00D76EFE">
        <w:rPr>
          <w:rFonts w:eastAsia="Calibri"/>
          <w:color w:val="000000"/>
          <w:sz w:val="28"/>
          <w:szCs w:val="28"/>
          <w:lang w:eastAsia="en-US"/>
        </w:rPr>
        <w:t xml:space="preserve">     А.В. Огоньков</w:t>
      </w:r>
    </w:p>
    <w:p w:rsidR="00E554BA" w:rsidRPr="00D76EFE" w:rsidRDefault="00E554BA" w:rsidP="00E554B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E554BA" w:rsidRPr="00D76EFE" w:rsidRDefault="00E554BA" w:rsidP="00E554BA">
      <w:pPr>
        <w:rPr>
          <w:color w:val="000000"/>
          <w:sz w:val="28"/>
          <w:szCs w:val="28"/>
        </w:rPr>
      </w:pPr>
    </w:p>
    <w:sectPr w:rsidR="00E554BA" w:rsidRPr="00D76EFE" w:rsidSect="00DE35F5">
      <w:pgSz w:w="11907" w:h="16840"/>
      <w:pgMar w:top="567" w:right="709" w:bottom="851" w:left="1134" w:header="72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40" w:rsidRDefault="00E33240">
      <w:r>
        <w:separator/>
      </w:r>
    </w:p>
  </w:endnote>
  <w:endnote w:type="continuationSeparator" w:id="0">
    <w:p w:rsidR="00E33240" w:rsidRDefault="00E3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40" w:rsidRDefault="00E33240">
      <w:r>
        <w:separator/>
      </w:r>
    </w:p>
  </w:footnote>
  <w:footnote w:type="continuationSeparator" w:id="0">
    <w:p w:rsidR="00E33240" w:rsidRDefault="00E3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>
    <w:nsid w:val="0B1E31AE"/>
    <w:multiLevelType w:val="multilevel"/>
    <w:tmpl w:val="F4C6EBE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C47CDB"/>
    <w:multiLevelType w:val="multilevel"/>
    <w:tmpl w:val="F4C6EBE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C8030BF"/>
    <w:multiLevelType w:val="multilevel"/>
    <w:tmpl w:val="F0D247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0D714ACE"/>
    <w:multiLevelType w:val="multilevel"/>
    <w:tmpl w:val="638C4C5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3" w:hanging="13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F641976"/>
    <w:multiLevelType w:val="multilevel"/>
    <w:tmpl w:val="7DC45522"/>
    <w:lvl w:ilvl="0">
      <w:start w:val="1"/>
      <w:numFmt w:val="decimal"/>
      <w:lvlText w:val="%1."/>
      <w:lvlJc w:val="left"/>
      <w:pPr>
        <w:ind w:left="6095" w:hanging="127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5">
    <w:nsid w:val="0FB13464"/>
    <w:multiLevelType w:val="multilevel"/>
    <w:tmpl w:val="1ACA0F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12B199E"/>
    <w:multiLevelType w:val="multilevel"/>
    <w:tmpl w:val="0B3ECF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218360E0"/>
    <w:multiLevelType w:val="multilevel"/>
    <w:tmpl w:val="4EEAB6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6E30658"/>
    <w:multiLevelType w:val="multilevel"/>
    <w:tmpl w:val="2724FF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28630646"/>
    <w:multiLevelType w:val="multilevel"/>
    <w:tmpl w:val="F4C6EBE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8685386"/>
    <w:multiLevelType w:val="hybridMultilevel"/>
    <w:tmpl w:val="B03A33F4"/>
    <w:lvl w:ilvl="0" w:tplc="39500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B7E4D"/>
    <w:multiLevelType w:val="hybridMultilevel"/>
    <w:tmpl w:val="697655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075463"/>
    <w:multiLevelType w:val="hybridMultilevel"/>
    <w:tmpl w:val="73089E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2C167045"/>
    <w:multiLevelType w:val="multilevel"/>
    <w:tmpl w:val="F0D247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4">
    <w:nsid w:val="2C404290"/>
    <w:multiLevelType w:val="multilevel"/>
    <w:tmpl w:val="35FA31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2C4511E5"/>
    <w:multiLevelType w:val="multilevel"/>
    <w:tmpl w:val="4EEAB6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2CB97899"/>
    <w:multiLevelType w:val="hybridMultilevel"/>
    <w:tmpl w:val="B3AC5E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692774"/>
    <w:multiLevelType w:val="multilevel"/>
    <w:tmpl w:val="AFF4B5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8083DBE"/>
    <w:multiLevelType w:val="multilevel"/>
    <w:tmpl w:val="356CF2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B4A3CEA"/>
    <w:multiLevelType w:val="multilevel"/>
    <w:tmpl w:val="242C39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0">
    <w:nsid w:val="43205CD9"/>
    <w:multiLevelType w:val="multilevel"/>
    <w:tmpl w:val="91281D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6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4984D75"/>
    <w:multiLevelType w:val="multilevel"/>
    <w:tmpl w:val="F4646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678215A"/>
    <w:multiLevelType w:val="multilevel"/>
    <w:tmpl w:val="A1884698"/>
    <w:lvl w:ilvl="0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F36AD"/>
    <w:multiLevelType w:val="multilevel"/>
    <w:tmpl w:val="F4646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4F9428E2"/>
    <w:multiLevelType w:val="multilevel"/>
    <w:tmpl w:val="6108ECE2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  <w:color w:val="000000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000000"/>
      </w:rPr>
    </w:lvl>
  </w:abstractNum>
  <w:abstractNum w:abstractNumId="25">
    <w:nsid w:val="4FC919CC"/>
    <w:multiLevelType w:val="multilevel"/>
    <w:tmpl w:val="F4C6EBE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59324D7"/>
    <w:multiLevelType w:val="hybridMultilevel"/>
    <w:tmpl w:val="8D20922C"/>
    <w:lvl w:ilvl="0" w:tplc="CA9E9222">
      <w:start w:val="3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575E66EA"/>
    <w:multiLevelType w:val="hybridMultilevel"/>
    <w:tmpl w:val="D7742026"/>
    <w:lvl w:ilvl="0" w:tplc="15E693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98C29C7"/>
    <w:multiLevelType w:val="multilevel"/>
    <w:tmpl w:val="242C39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9">
    <w:nsid w:val="5B3302B6"/>
    <w:multiLevelType w:val="hybridMultilevel"/>
    <w:tmpl w:val="83247F04"/>
    <w:lvl w:ilvl="0" w:tplc="3FC48B7C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E2372"/>
    <w:multiLevelType w:val="multilevel"/>
    <w:tmpl w:val="F4646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629F362D"/>
    <w:multiLevelType w:val="multilevel"/>
    <w:tmpl w:val="2BEA2D0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2">
    <w:nsid w:val="62A643A3"/>
    <w:multiLevelType w:val="multilevel"/>
    <w:tmpl w:val="30269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60" w:hanging="2160"/>
      </w:pPr>
      <w:rPr>
        <w:rFonts w:hint="default"/>
      </w:rPr>
    </w:lvl>
  </w:abstractNum>
  <w:abstractNum w:abstractNumId="33">
    <w:nsid w:val="630B6702"/>
    <w:multiLevelType w:val="hybridMultilevel"/>
    <w:tmpl w:val="1E2CEC6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4">
    <w:nsid w:val="64DC1349"/>
    <w:multiLevelType w:val="multilevel"/>
    <w:tmpl w:val="30269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60" w:hanging="2160"/>
      </w:pPr>
      <w:rPr>
        <w:rFonts w:hint="default"/>
      </w:rPr>
    </w:lvl>
  </w:abstractNum>
  <w:abstractNum w:abstractNumId="35">
    <w:nsid w:val="66DE117B"/>
    <w:multiLevelType w:val="multilevel"/>
    <w:tmpl w:val="A15E2F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>
    <w:nsid w:val="66E3536A"/>
    <w:multiLevelType w:val="multilevel"/>
    <w:tmpl w:val="F0D247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7">
    <w:nsid w:val="67E3345B"/>
    <w:multiLevelType w:val="multilevel"/>
    <w:tmpl w:val="F4646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>
    <w:nsid w:val="6AD83D44"/>
    <w:multiLevelType w:val="multilevel"/>
    <w:tmpl w:val="638C4C5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09" w:hanging="13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C827FEF"/>
    <w:multiLevelType w:val="hybridMultilevel"/>
    <w:tmpl w:val="B0B45D84"/>
    <w:lvl w:ilvl="0" w:tplc="03F41C3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>
    <w:nsid w:val="74301BD7"/>
    <w:multiLevelType w:val="hybridMultilevel"/>
    <w:tmpl w:val="A1884698"/>
    <w:lvl w:ilvl="0" w:tplc="3FC48B7C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DF64A40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90E669F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00F6A"/>
    <w:multiLevelType w:val="multilevel"/>
    <w:tmpl w:val="F0D247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2">
    <w:nsid w:val="7B717649"/>
    <w:multiLevelType w:val="multilevel"/>
    <w:tmpl w:val="35FA31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3">
    <w:nsid w:val="7CED6C60"/>
    <w:multiLevelType w:val="multilevel"/>
    <w:tmpl w:val="EC2009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4">
    <w:nsid w:val="7E9E4D26"/>
    <w:multiLevelType w:val="multilevel"/>
    <w:tmpl w:val="F0D247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25"/>
  </w:num>
  <w:num w:numId="8">
    <w:abstractNumId w:val="34"/>
  </w:num>
  <w:num w:numId="9">
    <w:abstractNumId w:val="32"/>
  </w:num>
  <w:num w:numId="10">
    <w:abstractNumId w:val="43"/>
  </w:num>
  <w:num w:numId="11">
    <w:abstractNumId w:val="17"/>
  </w:num>
  <w:num w:numId="12">
    <w:abstractNumId w:val="30"/>
  </w:num>
  <w:num w:numId="13">
    <w:abstractNumId w:val="31"/>
  </w:num>
  <w:num w:numId="14">
    <w:abstractNumId w:val="41"/>
  </w:num>
  <w:num w:numId="15">
    <w:abstractNumId w:val="6"/>
  </w:num>
  <w:num w:numId="16">
    <w:abstractNumId w:val="44"/>
  </w:num>
  <w:num w:numId="17">
    <w:abstractNumId w:val="36"/>
  </w:num>
  <w:num w:numId="18">
    <w:abstractNumId w:val="13"/>
  </w:num>
  <w:num w:numId="19">
    <w:abstractNumId w:val="2"/>
  </w:num>
  <w:num w:numId="20">
    <w:abstractNumId w:val="33"/>
  </w:num>
  <w:num w:numId="21">
    <w:abstractNumId w:val="29"/>
  </w:num>
  <w:num w:numId="22">
    <w:abstractNumId w:val="40"/>
  </w:num>
  <w:num w:numId="23">
    <w:abstractNumId w:val="15"/>
  </w:num>
  <w:num w:numId="24">
    <w:abstractNumId w:val="7"/>
  </w:num>
  <w:num w:numId="25">
    <w:abstractNumId w:val="21"/>
  </w:num>
  <w:num w:numId="26">
    <w:abstractNumId w:val="37"/>
  </w:num>
  <w:num w:numId="27">
    <w:abstractNumId w:val="23"/>
  </w:num>
  <w:num w:numId="28">
    <w:abstractNumId w:val="19"/>
  </w:num>
  <w:num w:numId="29">
    <w:abstractNumId w:val="28"/>
  </w:num>
  <w:num w:numId="30">
    <w:abstractNumId w:val="42"/>
  </w:num>
  <w:num w:numId="31">
    <w:abstractNumId w:val="14"/>
  </w:num>
  <w:num w:numId="32">
    <w:abstractNumId w:val="22"/>
  </w:num>
  <w:num w:numId="33">
    <w:abstractNumId w:val="5"/>
  </w:num>
  <w:num w:numId="34">
    <w:abstractNumId w:val="10"/>
  </w:num>
  <w:num w:numId="35">
    <w:abstractNumId w:val="20"/>
  </w:num>
  <w:num w:numId="36">
    <w:abstractNumId w:val="18"/>
  </w:num>
  <w:num w:numId="37">
    <w:abstractNumId w:val="4"/>
  </w:num>
  <w:num w:numId="38">
    <w:abstractNumId w:val="35"/>
  </w:num>
  <w:num w:numId="39">
    <w:abstractNumId w:val="24"/>
  </w:num>
  <w:num w:numId="40">
    <w:abstractNumId w:val="8"/>
  </w:num>
  <w:num w:numId="41">
    <w:abstractNumId w:val="27"/>
  </w:num>
  <w:num w:numId="42">
    <w:abstractNumId w:val="38"/>
  </w:num>
  <w:num w:numId="43">
    <w:abstractNumId w:val="39"/>
  </w:num>
  <w:num w:numId="44">
    <w:abstractNumId w:val="26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C9"/>
    <w:rsid w:val="00002A2C"/>
    <w:rsid w:val="0000331A"/>
    <w:rsid w:val="000038F0"/>
    <w:rsid w:val="00007A2A"/>
    <w:rsid w:val="00012393"/>
    <w:rsid w:val="000154EA"/>
    <w:rsid w:val="00015FDC"/>
    <w:rsid w:val="00023DDD"/>
    <w:rsid w:val="000259AD"/>
    <w:rsid w:val="0002705E"/>
    <w:rsid w:val="0002782F"/>
    <w:rsid w:val="00031316"/>
    <w:rsid w:val="00031E0B"/>
    <w:rsid w:val="0004216F"/>
    <w:rsid w:val="00046C65"/>
    <w:rsid w:val="000476E8"/>
    <w:rsid w:val="000507B2"/>
    <w:rsid w:val="000521CA"/>
    <w:rsid w:val="000523FF"/>
    <w:rsid w:val="000529D5"/>
    <w:rsid w:val="00052FA7"/>
    <w:rsid w:val="000546DB"/>
    <w:rsid w:val="00054EF2"/>
    <w:rsid w:val="000553CB"/>
    <w:rsid w:val="00062C24"/>
    <w:rsid w:val="0006400F"/>
    <w:rsid w:val="00067FA6"/>
    <w:rsid w:val="000767FE"/>
    <w:rsid w:val="00080B45"/>
    <w:rsid w:val="00082E90"/>
    <w:rsid w:val="00085025"/>
    <w:rsid w:val="000857C2"/>
    <w:rsid w:val="00086E9D"/>
    <w:rsid w:val="000914F0"/>
    <w:rsid w:val="00091BE3"/>
    <w:rsid w:val="000941B7"/>
    <w:rsid w:val="000A1CCB"/>
    <w:rsid w:val="000A4E69"/>
    <w:rsid w:val="000B184C"/>
    <w:rsid w:val="000B4EB6"/>
    <w:rsid w:val="000B4F58"/>
    <w:rsid w:val="000B6896"/>
    <w:rsid w:val="000B6F99"/>
    <w:rsid w:val="000C03A1"/>
    <w:rsid w:val="000C329D"/>
    <w:rsid w:val="000C50B4"/>
    <w:rsid w:val="000C58C9"/>
    <w:rsid w:val="000C5A04"/>
    <w:rsid w:val="000D157C"/>
    <w:rsid w:val="000D26A3"/>
    <w:rsid w:val="000D355E"/>
    <w:rsid w:val="000D7E03"/>
    <w:rsid w:val="000E1FFD"/>
    <w:rsid w:val="000E50E6"/>
    <w:rsid w:val="000F09CF"/>
    <w:rsid w:val="000F11AF"/>
    <w:rsid w:val="000F78CD"/>
    <w:rsid w:val="00103101"/>
    <w:rsid w:val="001103C0"/>
    <w:rsid w:val="001113B7"/>
    <w:rsid w:val="00113F56"/>
    <w:rsid w:val="00117CA6"/>
    <w:rsid w:val="001211DF"/>
    <w:rsid w:val="00122BAD"/>
    <w:rsid w:val="0012336F"/>
    <w:rsid w:val="001241F9"/>
    <w:rsid w:val="001243B8"/>
    <w:rsid w:val="001307FC"/>
    <w:rsid w:val="001345DB"/>
    <w:rsid w:val="00143A6A"/>
    <w:rsid w:val="00144D8B"/>
    <w:rsid w:val="0014529E"/>
    <w:rsid w:val="00145A92"/>
    <w:rsid w:val="00152C18"/>
    <w:rsid w:val="00153E1D"/>
    <w:rsid w:val="0015684C"/>
    <w:rsid w:val="00156EF3"/>
    <w:rsid w:val="0015761D"/>
    <w:rsid w:val="00162680"/>
    <w:rsid w:val="00162A7A"/>
    <w:rsid w:val="00163A71"/>
    <w:rsid w:val="001640C9"/>
    <w:rsid w:val="001674C4"/>
    <w:rsid w:val="0017137E"/>
    <w:rsid w:val="00174189"/>
    <w:rsid w:val="001742A4"/>
    <w:rsid w:val="00175869"/>
    <w:rsid w:val="00176908"/>
    <w:rsid w:val="0018094F"/>
    <w:rsid w:val="00180AEF"/>
    <w:rsid w:val="001812BD"/>
    <w:rsid w:val="0018340A"/>
    <w:rsid w:val="00183DEC"/>
    <w:rsid w:val="0018754E"/>
    <w:rsid w:val="00190C13"/>
    <w:rsid w:val="00191D2D"/>
    <w:rsid w:val="00193204"/>
    <w:rsid w:val="001950AA"/>
    <w:rsid w:val="001A0C17"/>
    <w:rsid w:val="001A2769"/>
    <w:rsid w:val="001A3D9C"/>
    <w:rsid w:val="001A49DD"/>
    <w:rsid w:val="001B4583"/>
    <w:rsid w:val="001B4BDD"/>
    <w:rsid w:val="001B5C18"/>
    <w:rsid w:val="001B6876"/>
    <w:rsid w:val="001B743C"/>
    <w:rsid w:val="001B7B76"/>
    <w:rsid w:val="001C0A4D"/>
    <w:rsid w:val="001C1257"/>
    <w:rsid w:val="001C49FD"/>
    <w:rsid w:val="001C5DBE"/>
    <w:rsid w:val="001C6511"/>
    <w:rsid w:val="001C6AB5"/>
    <w:rsid w:val="001C7161"/>
    <w:rsid w:val="001D453B"/>
    <w:rsid w:val="001D69E4"/>
    <w:rsid w:val="001E526D"/>
    <w:rsid w:val="001E740F"/>
    <w:rsid w:val="001F2A4E"/>
    <w:rsid w:val="001F3F1B"/>
    <w:rsid w:val="001F45D6"/>
    <w:rsid w:val="001F5140"/>
    <w:rsid w:val="001F6EEA"/>
    <w:rsid w:val="001F748F"/>
    <w:rsid w:val="00203618"/>
    <w:rsid w:val="00204195"/>
    <w:rsid w:val="00206936"/>
    <w:rsid w:val="00206CD8"/>
    <w:rsid w:val="00210F81"/>
    <w:rsid w:val="0021103F"/>
    <w:rsid w:val="00213D07"/>
    <w:rsid w:val="00220624"/>
    <w:rsid w:val="002217F6"/>
    <w:rsid w:val="00224992"/>
    <w:rsid w:val="0022509D"/>
    <w:rsid w:val="00225303"/>
    <w:rsid w:val="002258BA"/>
    <w:rsid w:val="00232CBF"/>
    <w:rsid w:val="00234CD7"/>
    <w:rsid w:val="00235354"/>
    <w:rsid w:val="002364C8"/>
    <w:rsid w:val="00241B12"/>
    <w:rsid w:val="002477F5"/>
    <w:rsid w:val="002523BB"/>
    <w:rsid w:val="0025367F"/>
    <w:rsid w:val="00253CCB"/>
    <w:rsid w:val="002571C7"/>
    <w:rsid w:val="00260383"/>
    <w:rsid w:val="00263D93"/>
    <w:rsid w:val="002640C1"/>
    <w:rsid w:val="002659CD"/>
    <w:rsid w:val="0026768C"/>
    <w:rsid w:val="00267AF9"/>
    <w:rsid w:val="00271C3F"/>
    <w:rsid w:val="00274966"/>
    <w:rsid w:val="0028010E"/>
    <w:rsid w:val="0028065D"/>
    <w:rsid w:val="00282207"/>
    <w:rsid w:val="00283210"/>
    <w:rsid w:val="00283432"/>
    <w:rsid w:val="00283BA8"/>
    <w:rsid w:val="00284214"/>
    <w:rsid w:val="00286E57"/>
    <w:rsid w:val="002874B5"/>
    <w:rsid w:val="0029241B"/>
    <w:rsid w:val="00292879"/>
    <w:rsid w:val="00293F0F"/>
    <w:rsid w:val="002957A0"/>
    <w:rsid w:val="002A14F3"/>
    <w:rsid w:val="002A3074"/>
    <w:rsid w:val="002A4039"/>
    <w:rsid w:val="002A5030"/>
    <w:rsid w:val="002A7B17"/>
    <w:rsid w:val="002B15BD"/>
    <w:rsid w:val="002B15DD"/>
    <w:rsid w:val="002B3223"/>
    <w:rsid w:val="002B3F18"/>
    <w:rsid w:val="002B649A"/>
    <w:rsid w:val="002C1735"/>
    <w:rsid w:val="002C3173"/>
    <w:rsid w:val="002C6792"/>
    <w:rsid w:val="002D319D"/>
    <w:rsid w:val="002D3FE5"/>
    <w:rsid w:val="002D7F4B"/>
    <w:rsid w:val="002E1902"/>
    <w:rsid w:val="002E313B"/>
    <w:rsid w:val="002E55A0"/>
    <w:rsid w:val="002E652B"/>
    <w:rsid w:val="002E7853"/>
    <w:rsid w:val="002F0CB0"/>
    <w:rsid w:val="002F3D80"/>
    <w:rsid w:val="002F4B93"/>
    <w:rsid w:val="002F4CC5"/>
    <w:rsid w:val="002F58C3"/>
    <w:rsid w:val="002F69FD"/>
    <w:rsid w:val="002F75F2"/>
    <w:rsid w:val="00303741"/>
    <w:rsid w:val="003052C5"/>
    <w:rsid w:val="00305371"/>
    <w:rsid w:val="00305873"/>
    <w:rsid w:val="00306EDB"/>
    <w:rsid w:val="00310A25"/>
    <w:rsid w:val="0031154D"/>
    <w:rsid w:val="00314E0D"/>
    <w:rsid w:val="00316E6A"/>
    <w:rsid w:val="00317069"/>
    <w:rsid w:val="00317DA0"/>
    <w:rsid w:val="003208F1"/>
    <w:rsid w:val="003221B2"/>
    <w:rsid w:val="0032311D"/>
    <w:rsid w:val="003246CC"/>
    <w:rsid w:val="00327E17"/>
    <w:rsid w:val="00330489"/>
    <w:rsid w:val="00330A1B"/>
    <w:rsid w:val="00331E18"/>
    <w:rsid w:val="00336E11"/>
    <w:rsid w:val="00340A22"/>
    <w:rsid w:val="00340C61"/>
    <w:rsid w:val="00342DBA"/>
    <w:rsid w:val="00347F13"/>
    <w:rsid w:val="00352760"/>
    <w:rsid w:val="00356EBB"/>
    <w:rsid w:val="003577BA"/>
    <w:rsid w:val="00362B09"/>
    <w:rsid w:val="00363E06"/>
    <w:rsid w:val="003660BD"/>
    <w:rsid w:val="0037784E"/>
    <w:rsid w:val="00385EBB"/>
    <w:rsid w:val="00390B1E"/>
    <w:rsid w:val="00392C30"/>
    <w:rsid w:val="003943AB"/>
    <w:rsid w:val="003960BB"/>
    <w:rsid w:val="00397BE7"/>
    <w:rsid w:val="003A1A1F"/>
    <w:rsid w:val="003A74C9"/>
    <w:rsid w:val="003B7F40"/>
    <w:rsid w:val="003D277A"/>
    <w:rsid w:val="003D2D7D"/>
    <w:rsid w:val="003D4811"/>
    <w:rsid w:val="003D5CA9"/>
    <w:rsid w:val="003D6613"/>
    <w:rsid w:val="003F0051"/>
    <w:rsid w:val="003F039E"/>
    <w:rsid w:val="003F0D98"/>
    <w:rsid w:val="003F4A42"/>
    <w:rsid w:val="003F59FA"/>
    <w:rsid w:val="003F677E"/>
    <w:rsid w:val="003F6B98"/>
    <w:rsid w:val="003F71B9"/>
    <w:rsid w:val="00400410"/>
    <w:rsid w:val="00401B39"/>
    <w:rsid w:val="00404273"/>
    <w:rsid w:val="00404DD3"/>
    <w:rsid w:val="00407193"/>
    <w:rsid w:val="00407EB5"/>
    <w:rsid w:val="00411721"/>
    <w:rsid w:val="004142F6"/>
    <w:rsid w:val="0041490C"/>
    <w:rsid w:val="0041542F"/>
    <w:rsid w:val="00422161"/>
    <w:rsid w:val="0042489B"/>
    <w:rsid w:val="00427B3E"/>
    <w:rsid w:val="004303FE"/>
    <w:rsid w:val="00430914"/>
    <w:rsid w:val="00430CDC"/>
    <w:rsid w:val="00431C4D"/>
    <w:rsid w:val="00434C62"/>
    <w:rsid w:val="0043705A"/>
    <w:rsid w:val="004412DF"/>
    <w:rsid w:val="00443FBE"/>
    <w:rsid w:val="00444333"/>
    <w:rsid w:val="00446E25"/>
    <w:rsid w:val="00447963"/>
    <w:rsid w:val="00455415"/>
    <w:rsid w:val="00455A61"/>
    <w:rsid w:val="00461560"/>
    <w:rsid w:val="0046487F"/>
    <w:rsid w:val="00464C46"/>
    <w:rsid w:val="00470AB3"/>
    <w:rsid w:val="0047231F"/>
    <w:rsid w:val="004736D7"/>
    <w:rsid w:val="00475D0A"/>
    <w:rsid w:val="0047658E"/>
    <w:rsid w:val="00476F55"/>
    <w:rsid w:val="00484F74"/>
    <w:rsid w:val="004873A8"/>
    <w:rsid w:val="00490D7A"/>
    <w:rsid w:val="004A06EA"/>
    <w:rsid w:val="004A094F"/>
    <w:rsid w:val="004A6C67"/>
    <w:rsid w:val="004A6D8B"/>
    <w:rsid w:val="004A6E3E"/>
    <w:rsid w:val="004A78BB"/>
    <w:rsid w:val="004B04FA"/>
    <w:rsid w:val="004B0759"/>
    <w:rsid w:val="004B367E"/>
    <w:rsid w:val="004B3762"/>
    <w:rsid w:val="004B794E"/>
    <w:rsid w:val="004C15D3"/>
    <w:rsid w:val="004C2351"/>
    <w:rsid w:val="004C67FE"/>
    <w:rsid w:val="004C7BC8"/>
    <w:rsid w:val="004D1F5B"/>
    <w:rsid w:val="004D355F"/>
    <w:rsid w:val="004D3E48"/>
    <w:rsid w:val="004E15DF"/>
    <w:rsid w:val="004E1A8E"/>
    <w:rsid w:val="004E4974"/>
    <w:rsid w:val="004E5BD1"/>
    <w:rsid w:val="004E5C71"/>
    <w:rsid w:val="004E6B8F"/>
    <w:rsid w:val="004E70E7"/>
    <w:rsid w:val="004F2D77"/>
    <w:rsid w:val="004F376D"/>
    <w:rsid w:val="004F4CBB"/>
    <w:rsid w:val="00500C2A"/>
    <w:rsid w:val="00506432"/>
    <w:rsid w:val="005072C6"/>
    <w:rsid w:val="00513866"/>
    <w:rsid w:val="005171B3"/>
    <w:rsid w:val="00520EE5"/>
    <w:rsid w:val="00521752"/>
    <w:rsid w:val="0052346B"/>
    <w:rsid w:val="00523E32"/>
    <w:rsid w:val="005276A7"/>
    <w:rsid w:val="00531FD3"/>
    <w:rsid w:val="005336E3"/>
    <w:rsid w:val="0053486A"/>
    <w:rsid w:val="00537640"/>
    <w:rsid w:val="00542110"/>
    <w:rsid w:val="00544508"/>
    <w:rsid w:val="00544BB6"/>
    <w:rsid w:val="005461A2"/>
    <w:rsid w:val="00554C04"/>
    <w:rsid w:val="00556781"/>
    <w:rsid w:val="00556F95"/>
    <w:rsid w:val="00557777"/>
    <w:rsid w:val="00557804"/>
    <w:rsid w:val="005608F0"/>
    <w:rsid w:val="005609DB"/>
    <w:rsid w:val="00562237"/>
    <w:rsid w:val="00564FD4"/>
    <w:rsid w:val="00567257"/>
    <w:rsid w:val="00570246"/>
    <w:rsid w:val="005740B3"/>
    <w:rsid w:val="005768D2"/>
    <w:rsid w:val="00584090"/>
    <w:rsid w:val="005842EA"/>
    <w:rsid w:val="00585F91"/>
    <w:rsid w:val="005902E9"/>
    <w:rsid w:val="00592A3F"/>
    <w:rsid w:val="00592FEE"/>
    <w:rsid w:val="005A06AD"/>
    <w:rsid w:val="005A3F4F"/>
    <w:rsid w:val="005A45E3"/>
    <w:rsid w:val="005A5CE4"/>
    <w:rsid w:val="005B0056"/>
    <w:rsid w:val="005B32E3"/>
    <w:rsid w:val="005B4C87"/>
    <w:rsid w:val="005B54DB"/>
    <w:rsid w:val="005B6F95"/>
    <w:rsid w:val="005B7DB2"/>
    <w:rsid w:val="005C6BBE"/>
    <w:rsid w:val="005D642B"/>
    <w:rsid w:val="005E30F3"/>
    <w:rsid w:val="005F1003"/>
    <w:rsid w:val="005F12ED"/>
    <w:rsid w:val="005F51E2"/>
    <w:rsid w:val="005F6DD2"/>
    <w:rsid w:val="005F7941"/>
    <w:rsid w:val="006002F0"/>
    <w:rsid w:val="00601CF0"/>
    <w:rsid w:val="006046C9"/>
    <w:rsid w:val="00613865"/>
    <w:rsid w:val="00616E45"/>
    <w:rsid w:val="006178C5"/>
    <w:rsid w:val="00621394"/>
    <w:rsid w:val="00621631"/>
    <w:rsid w:val="00631920"/>
    <w:rsid w:val="00633D7C"/>
    <w:rsid w:val="00633DBE"/>
    <w:rsid w:val="00635366"/>
    <w:rsid w:val="00635F6A"/>
    <w:rsid w:val="0063775E"/>
    <w:rsid w:val="006410BE"/>
    <w:rsid w:val="006427E0"/>
    <w:rsid w:val="00642D4A"/>
    <w:rsid w:val="00645EB5"/>
    <w:rsid w:val="006464E2"/>
    <w:rsid w:val="00651A46"/>
    <w:rsid w:val="006536EC"/>
    <w:rsid w:val="00653FAB"/>
    <w:rsid w:val="00655320"/>
    <w:rsid w:val="00663EC4"/>
    <w:rsid w:val="006660DF"/>
    <w:rsid w:val="006710D2"/>
    <w:rsid w:val="006712AF"/>
    <w:rsid w:val="00671AB5"/>
    <w:rsid w:val="00673023"/>
    <w:rsid w:val="00673E7C"/>
    <w:rsid w:val="006745F2"/>
    <w:rsid w:val="006745FE"/>
    <w:rsid w:val="00675A62"/>
    <w:rsid w:val="006775F7"/>
    <w:rsid w:val="006805FC"/>
    <w:rsid w:val="00680CE4"/>
    <w:rsid w:val="006816A9"/>
    <w:rsid w:val="00681C7F"/>
    <w:rsid w:val="0068362A"/>
    <w:rsid w:val="00684E0A"/>
    <w:rsid w:val="00684E6C"/>
    <w:rsid w:val="0069058D"/>
    <w:rsid w:val="00696E01"/>
    <w:rsid w:val="0069715E"/>
    <w:rsid w:val="006974C1"/>
    <w:rsid w:val="006A25F7"/>
    <w:rsid w:val="006A5A76"/>
    <w:rsid w:val="006B13D0"/>
    <w:rsid w:val="006B2120"/>
    <w:rsid w:val="006B5238"/>
    <w:rsid w:val="006C1482"/>
    <w:rsid w:val="006C20E7"/>
    <w:rsid w:val="006C21FB"/>
    <w:rsid w:val="006C46BF"/>
    <w:rsid w:val="006C4B1C"/>
    <w:rsid w:val="006C771C"/>
    <w:rsid w:val="006D0DEE"/>
    <w:rsid w:val="006D320D"/>
    <w:rsid w:val="006D4824"/>
    <w:rsid w:val="006D60CE"/>
    <w:rsid w:val="006D71AE"/>
    <w:rsid w:val="006D7271"/>
    <w:rsid w:val="006E1643"/>
    <w:rsid w:val="006E1D98"/>
    <w:rsid w:val="006E3F38"/>
    <w:rsid w:val="006E7365"/>
    <w:rsid w:val="006F0B58"/>
    <w:rsid w:val="006F21DB"/>
    <w:rsid w:val="006F37BE"/>
    <w:rsid w:val="006F4942"/>
    <w:rsid w:val="00704692"/>
    <w:rsid w:val="00705373"/>
    <w:rsid w:val="007100D5"/>
    <w:rsid w:val="00713AEA"/>
    <w:rsid w:val="007156DE"/>
    <w:rsid w:val="007161FB"/>
    <w:rsid w:val="007213C5"/>
    <w:rsid w:val="0072374D"/>
    <w:rsid w:val="00724309"/>
    <w:rsid w:val="007269D0"/>
    <w:rsid w:val="007269EA"/>
    <w:rsid w:val="00726AFF"/>
    <w:rsid w:val="0073091A"/>
    <w:rsid w:val="00732FBF"/>
    <w:rsid w:val="00734DD4"/>
    <w:rsid w:val="00741069"/>
    <w:rsid w:val="00741323"/>
    <w:rsid w:val="00745ABF"/>
    <w:rsid w:val="00747AFC"/>
    <w:rsid w:val="0075416B"/>
    <w:rsid w:val="00757E85"/>
    <w:rsid w:val="00761694"/>
    <w:rsid w:val="00764EB9"/>
    <w:rsid w:val="0076534B"/>
    <w:rsid w:val="0076586C"/>
    <w:rsid w:val="007660A5"/>
    <w:rsid w:val="007671A8"/>
    <w:rsid w:val="00770ED6"/>
    <w:rsid w:val="00774370"/>
    <w:rsid w:val="00775744"/>
    <w:rsid w:val="007762D3"/>
    <w:rsid w:val="007767F4"/>
    <w:rsid w:val="00777DC3"/>
    <w:rsid w:val="007813F7"/>
    <w:rsid w:val="00781401"/>
    <w:rsid w:val="00782056"/>
    <w:rsid w:val="0078256A"/>
    <w:rsid w:val="007862E1"/>
    <w:rsid w:val="007902A2"/>
    <w:rsid w:val="0079128A"/>
    <w:rsid w:val="007920B6"/>
    <w:rsid w:val="00792655"/>
    <w:rsid w:val="00793133"/>
    <w:rsid w:val="007935ED"/>
    <w:rsid w:val="00793694"/>
    <w:rsid w:val="00793DDE"/>
    <w:rsid w:val="0079411F"/>
    <w:rsid w:val="007A05A8"/>
    <w:rsid w:val="007A4F2A"/>
    <w:rsid w:val="007A75DC"/>
    <w:rsid w:val="007A77EC"/>
    <w:rsid w:val="007B25F7"/>
    <w:rsid w:val="007B4FC2"/>
    <w:rsid w:val="007B593F"/>
    <w:rsid w:val="007B7D34"/>
    <w:rsid w:val="007C2060"/>
    <w:rsid w:val="007C3FD2"/>
    <w:rsid w:val="007D0D17"/>
    <w:rsid w:val="007D108C"/>
    <w:rsid w:val="007D1832"/>
    <w:rsid w:val="007D3658"/>
    <w:rsid w:val="007D4B13"/>
    <w:rsid w:val="007D73CF"/>
    <w:rsid w:val="007E20C5"/>
    <w:rsid w:val="007E22F3"/>
    <w:rsid w:val="007E4D22"/>
    <w:rsid w:val="007E5E5A"/>
    <w:rsid w:val="007F02E0"/>
    <w:rsid w:val="007F0D17"/>
    <w:rsid w:val="007F1C27"/>
    <w:rsid w:val="007F25DF"/>
    <w:rsid w:val="007F30A6"/>
    <w:rsid w:val="007F5BBB"/>
    <w:rsid w:val="007F6167"/>
    <w:rsid w:val="00801FAF"/>
    <w:rsid w:val="00806189"/>
    <w:rsid w:val="00813986"/>
    <w:rsid w:val="008201FC"/>
    <w:rsid w:val="00824CE6"/>
    <w:rsid w:val="0083139E"/>
    <w:rsid w:val="0083465C"/>
    <w:rsid w:val="00836C54"/>
    <w:rsid w:val="00837A5B"/>
    <w:rsid w:val="008419FB"/>
    <w:rsid w:val="008425CE"/>
    <w:rsid w:val="008434F5"/>
    <w:rsid w:val="00844290"/>
    <w:rsid w:val="00846539"/>
    <w:rsid w:val="008504C8"/>
    <w:rsid w:val="008531DF"/>
    <w:rsid w:val="00856968"/>
    <w:rsid w:val="00856AA3"/>
    <w:rsid w:val="00861D35"/>
    <w:rsid w:val="008629C1"/>
    <w:rsid w:val="00862B28"/>
    <w:rsid w:val="008635C1"/>
    <w:rsid w:val="008674E3"/>
    <w:rsid w:val="008711F4"/>
    <w:rsid w:val="00872E00"/>
    <w:rsid w:val="00876A80"/>
    <w:rsid w:val="00877625"/>
    <w:rsid w:val="008778C6"/>
    <w:rsid w:val="00884D49"/>
    <w:rsid w:val="00890EBF"/>
    <w:rsid w:val="008932AB"/>
    <w:rsid w:val="008942E1"/>
    <w:rsid w:val="00896772"/>
    <w:rsid w:val="008A294A"/>
    <w:rsid w:val="008A521B"/>
    <w:rsid w:val="008A6A13"/>
    <w:rsid w:val="008A7AA9"/>
    <w:rsid w:val="008B0770"/>
    <w:rsid w:val="008B4158"/>
    <w:rsid w:val="008B5D79"/>
    <w:rsid w:val="008B7DD9"/>
    <w:rsid w:val="008C25A5"/>
    <w:rsid w:val="008C2E9E"/>
    <w:rsid w:val="008C6D1F"/>
    <w:rsid w:val="008C74E2"/>
    <w:rsid w:val="008C7A24"/>
    <w:rsid w:val="008D15E6"/>
    <w:rsid w:val="008D2A3C"/>
    <w:rsid w:val="008D2C2F"/>
    <w:rsid w:val="008E45BE"/>
    <w:rsid w:val="008E49F4"/>
    <w:rsid w:val="008E69F4"/>
    <w:rsid w:val="008F08EB"/>
    <w:rsid w:val="008F2077"/>
    <w:rsid w:val="008F335D"/>
    <w:rsid w:val="008F7D8F"/>
    <w:rsid w:val="009010B2"/>
    <w:rsid w:val="00906615"/>
    <w:rsid w:val="00910C02"/>
    <w:rsid w:val="0091308C"/>
    <w:rsid w:val="00917BFE"/>
    <w:rsid w:val="0092289B"/>
    <w:rsid w:val="00923AAA"/>
    <w:rsid w:val="0092441D"/>
    <w:rsid w:val="00924E96"/>
    <w:rsid w:val="009250D5"/>
    <w:rsid w:val="00925104"/>
    <w:rsid w:val="00933579"/>
    <w:rsid w:val="00933950"/>
    <w:rsid w:val="009349D6"/>
    <w:rsid w:val="0093524D"/>
    <w:rsid w:val="0093592A"/>
    <w:rsid w:val="00936F47"/>
    <w:rsid w:val="009424A4"/>
    <w:rsid w:val="00944C99"/>
    <w:rsid w:val="009462D4"/>
    <w:rsid w:val="0095235D"/>
    <w:rsid w:val="0095325A"/>
    <w:rsid w:val="00953BE3"/>
    <w:rsid w:val="00954B16"/>
    <w:rsid w:val="00961EAC"/>
    <w:rsid w:val="00964AA8"/>
    <w:rsid w:val="00967930"/>
    <w:rsid w:val="009729BB"/>
    <w:rsid w:val="009820AF"/>
    <w:rsid w:val="00982780"/>
    <w:rsid w:val="00990CD8"/>
    <w:rsid w:val="00992B9C"/>
    <w:rsid w:val="00994CC3"/>
    <w:rsid w:val="00994DE5"/>
    <w:rsid w:val="009967B5"/>
    <w:rsid w:val="009A111C"/>
    <w:rsid w:val="009A1A7A"/>
    <w:rsid w:val="009A2410"/>
    <w:rsid w:val="009A2761"/>
    <w:rsid w:val="009A4E2B"/>
    <w:rsid w:val="009A52E9"/>
    <w:rsid w:val="009B1CAB"/>
    <w:rsid w:val="009B7545"/>
    <w:rsid w:val="009C220F"/>
    <w:rsid w:val="009C6BB5"/>
    <w:rsid w:val="009C758D"/>
    <w:rsid w:val="009D4B65"/>
    <w:rsid w:val="009E102E"/>
    <w:rsid w:val="009E1E60"/>
    <w:rsid w:val="009E2100"/>
    <w:rsid w:val="009E4C35"/>
    <w:rsid w:val="009E5242"/>
    <w:rsid w:val="009E5746"/>
    <w:rsid w:val="009F4F80"/>
    <w:rsid w:val="009F5226"/>
    <w:rsid w:val="00A00330"/>
    <w:rsid w:val="00A045A7"/>
    <w:rsid w:val="00A12D40"/>
    <w:rsid w:val="00A20A81"/>
    <w:rsid w:val="00A21C82"/>
    <w:rsid w:val="00A23923"/>
    <w:rsid w:val="00A27571"/>
    <w:rsid w:val="00A31E72"/>
    <w:rsid w:val="00A35BE8"/>
    <w:rsid w:val="00A4141D"/>
    <w:rsid w:val="00A41AD2"/>
    <w:rsid w:val="00A46AC8"/>
    <w:rsid w:val="00A5087A"/>
    <w:rsid w:val="00A537FF"/>
    <w:rsid w:val="00A53837"/>
    <w:rsid w:val="00A54967"/>
    <w:rsid w:val="00A555E2"/>
    <w:rsid w:val="00A56DCD"/>
    <w:rsid w:val="00A57309"/>
    <w:rsid w:val="00A57451"/>
    <w:rsid w:val="00A7208B"/>
    <w:rsid w:val="00A72573"/>
    <w:rsid w:val="00A72B0B"/>
    <w:rsid w:val="00A77279"/>
    <w:rsid w:val="00A8030E"/>
    <w:rsid w:val="00A83DEE"/>
    <w:rsid w:val="00A85680"/>
    <w:rsid w:val="00A9146C"/>
    <w:rsid w:val="00A9194E"/>
    <w:rsid w:val="00A92852"/>
    <w:rsid w:val="00A95135"/>
    <w:rsid w:val="00A95B87"/>
    <w:rsid w:val="00A9731D"/>
    <w:rsid w:val="00A97F7B"/>
    <w:rsid w:val="00AA0911"/>
    <w:rsid w:val="00AA2356"/>
    <w:rsid w:val="00AA4433"/>
    <w:rsid w:val="00AB5B8E"/>
    <w:rsid w:val="00AB607C"/>
    <w:rsid w:val="00AB6DA2"/>
    <w:rsid w:val="00AB75DE"/>
    <w:rsid w:val="00AB76BB"/>
    <w:rsid w:val="00AC02B0"/>
    <w:rsid w:val="00AC351C"/>
    <w:rsid w:val="00AC5C13"/>
    <w:rsid w:val="00AD005A"/>
    <w:rsid w:val="00AD0B52"/>
    <w:rsid w:val="00AD200D"/>
    <w:rsid w:val="00AD2724"/>
    <w:rsid w:val="00AE30B5"/>
    <w:rsid w:val="00AE4756"/>
    <w:rsid w:val="00AF1AFD"/>
    <w:rsid w:val="00AF2064"/>
    <w:rsid w:val="00B0203D"/>
    <w:rsid w:val="00B05617"/>
    <w:rsid w:val="00B06BDC"/>
    <w:rsid w:val="00B113D7"/>
    <w:rsid w:val="00B216B4"/>
    <w:rsid w:val="00B21873"/>
    <w:rsid w:val="00B22B45"/>
    <w:rsid w:val="00B23537"/>
    <w:rsid w:val="00B23BFD"/>
    <w:rsid w:val="00B30D78"/>
    <w:rsid w:val="00B40034"/>
    <w:rsid w:val="00B41226"/>
    <w:rsid w:val="00B422EA"/>
    <w:rsid w:val="00B4278E"/>
    <w:rsid w:val="00B458D6"/>
    <w:rsid w:val="00B46825"/>
    <w:rsid w:val="00B4758B"/>
    <w:rsid w:val="00B47F8A"/>
    <w:rsid w:val="00B51312"/>
    <w:rsid w:val="00B51766"/>
    <w:rsid w:val="00B52CD3"/>
    <w:rsid w:val="00B57BAD"/>
    <w:rsid w:val="00B64917"/>
    <w:rsid w:val="00B65ACD"/>
    <w:rsid w:val="00B6637C"/>
    <w:rsid w:val="00B66F94"/>
    <w:rsid w:val="00B6710A"/>
    <w:rsid w:val="00B71DD2"/>
    <w:rsid w:val="00B7478D"/>
    <w:rsid w:val="00B749EF"/>
    <w:rsid w:val="00B77947"/>
    <w:rsid w:val="00B855A6"/>
    <w:rsid w:val="00B904B9"/>
    <w:rsid w:val="00B9069A"/>
    <w:rsid w:val="00B929F3"/>
    <w:rsid w:val="00B92D84"/>
    <w:rsid w:val="00B93BB6"/>
    <w:rsid w:val="00B95283"/>
    <w:rsid w:val="00B9537E"/>
    <w:rsid w:val="00B9559D"/>
    <w:rsid w:val="00B960B2"/>
    <w:rsid w:val="00BA0F1D"/>
    <w:rsid w:val="00BA68B4"/>
    <w:rsid w:val="00BA7783"/>
    <w:rsid w:val="00BA7979"/>
    <w:rsid w:val="00BA7E37"/>
    <w:rsid w:val="00BB3858"/>
    <w:rsid w:val="00BB3EC4"/>
    <w:rsid w:val="00BB4ECE"/>
    <w:rsid w:val="00BC568E"/>
    <w:rsid w:val="00BD0743"/>
    <w:rsid w:val="00BD0770"/>
    <w:rsid w:val="00BD371E"/>
    <w:rsid w:val="00BE02D1"/>
    <w:rsid w:val="00BE20DE"/>
    <w:rsid w:val="00BE26A8"/>
    <w:rsid w:val="00BE4F13"/>
    <w:rsid w:val="00BE67B6"/>
    <w:rsid w:val="00BF113E"/>
    <w:rsid w:val="00BF7719"/>
    <w:rsid w:val="00BF7C58"/>
    <w:rsid w:val="00BF7D6E"/>
    <w:rsid w:val="00C00D1D"/>
    <w:rsid w:val="00C01AAA"/>
    <w:rsid w:val="00C01BBB"/>
    <w:rsid w:val="00C059D2"/>
    <w:rsid w:val="00C1124E"/>
    <w:rsid w:val="00C12A3B"/>
    <w:rsid w:val="00C13701"/>
    <w:rsid w:val="00C13D24"/>
    <w:rsid w:val="00C14B1A"/>
    <w:rsid w:val="00C14CD5"/>
    <w:rsid w:val="00C204EC"/>
    <w:rsid w:val="00C213F4"/>
    <w:rsid w:val="00C27475"/>
    <w:rsid w:val="00C307BA"/>
    <w:rsid w:val="00C327FC"/>
    <w:rsid w:val="00C335C2"/>
    <w:rsid w:val="00C33BFC"/>
    <w:rsid w:val="00C42633"/>
    <w:rsid w:val="00C43085"/>
    <w:rsid w:val="00C43602"/>
    <w:rsid w:val="00C43BB0"/>
    <w:rsid w:val="00C45128"/>
    <w:rsid w:val="00C45D1F"/>
    <w:rsid w:val="00C47468"/>
    <w:rsid w:val="00C514E7"/>
    <w:rsid w:val="00C55E18"/>
    <w:rsid w:val="00C56040"/>
    <w:rsid w:val="00C56ED2"/>
    <w:rsid w:val="00C578EC"/>
    <w:rsid w:val="00C62BBC"/>
    <w:rsid w:val="00C64151"/>
    <w:rsid w:val="00C66058"/>
    <w:rsid w:val="00C762E0"/>
    <w:rsid w:val="00C76E6E"/>
    <w:rsid w:val="00C80FFB"/>
    <w:rsid w:val="00C81673"/>
    <w:rsid w:val="00C90603"/>
    <w:rsid w:val="00C92DE5"/>
    <w:rsid w:val="00C94B4D"/>
    <w:rsid w:val="00CA27A3"/>
    <w:rsid w:val="00CA6584"/>
    <w:rsid w:val="00CA79CE"/>
    <w:rsid w:val="00CB054D"/>
    <w:rsid w:val="00CB080F"/>
    <w:rsid w:val="00CB0AB4"/>
    <w:rsid w:val="00CB3372"/>
    <w:rsid w:val="00CC0918"/>
    <w:rsid w:val="00CC0953"/>
    <w:rsid w:val="00CC72DD"/>
    <w:rsid w:val="00CD258C"/>
    <w:rsid w:val="00CD3069"/>
    <w:rsid w:val="00CD554D"/>
    <w:rsid w:val="00CD7784"/>
    <w:rsid w:val="00CE061C"/>
    <w:rsid w:val="00CE20EA"/>
    <w:rsid w:val="00CE2C19"/>
    <w:rsid w:val="00CE4F51"/>
    <w:rsid w:val="00CE5217"/>
    <w:rsid w:val="00CE609D"/>
    <w:rsid w:val="00CE6E69"/>
    <w:rsid w:val="00CE73C9"/>
    <w:rsid w:val="00CF2361"/>
    <w:rsid w:val="00CF43B2"/>
    <w:rsid w:val="00CF4E22"/>
    <w:rsid w:val="00CF572D"/>
    <w:rsid w:val="00CF5BFE"/>
    <w:rsid w:val="00CF5FF2"/>
    <w:rsid w:val="00CF6124"/>
    <w:rsid w:val="00D0119C"/>
    <w:rsid w:val="00D07D24"/>
    <w:rsid w:val="00D13F5F"/>
    <w:rsid w:val="00D14860"/>
    <w:rsid w:val="00D16E92"/>
    <w:rsid w:val="00D171A3"/>
    <w:rsid w:val="00D20B09"/>
    <w:rsid w:val="00D21344"/>
    <w:rsid w:val="00D232F7"/>
    <w:rsid w:val="00D23315"/>
    <w:rsid w:val="00D2484A"/>
    <w:rsid w:val="00D25EEF"/>
    <w:rsid w:val="00D32237"/>
    <w:rsid w:val="00D46DF9"/>
    <w:rsid w:val="00D47DF1"/>
    <w:rsid w:val="00D47EEC"/>
    <w:rsid w:val="00D501BB"/>
    <w:rsid w:val="00D52085"/>
    <w:rsid w:val="00D52CEB"/>
    <w:rsid w:val="00D53388"/>
    <w:rsid w:val="00D56EA3"/>
    <w:rsid w:val="00D601AA"/>
    <w:rsid w:val="00D61589"/>
    <w:rsid w:val="00D651EF"/>
    <w:rsid w:val="00D65C17"/>
    <w:rsid w:val="00D72C41"/>
    <w:rsid w:val="00D74E76"/>
    <w:rsid w:val="00D7599D"/>
    <w:rsid w:val="00D75A7B"/>
    <w:rsid w:val="00D76EFE"/>
    <w:rsid w:val="00D77C3B"/>
    <w:rsid w:val="00D81455"/>
    <w:rsid w:val="00D814BA"/>
    <w:rsid w:val="00D84794"/>
    <w:rsid w:val="00D90505"/>
    <w:rsid w:val="00D91C65"/>
    <w:rsid w:val="00DA09D3"/>
    <w:rsid w:val="00DA506F"/>
    <w:rsid w:val="00DA535E"/>
    <w:rsid w:val="00DA7151"/>
    <w:rsid w:val="00DA79D4"/>
    <w:rsid w:val="00DB1375"/>
    <w:rsid w:val="00DB25A2"/>
    <w:rsid w:val="00DB388F"/>
    <w:rsid w:val="00DB5BB9"/>
    <w:rsid w:val="00DB6059"/>
    <w:rsid w:val="00DB6E4B"/>
    <w:rsid w:val="00DC5EC0"/>
    <w:rsid w:val="00DC60A8"/>
    <w:rsid w:val="00DD4060"/>
    <w:rsid w:val="00DD4F84"/>
    <w:rsid w:val="00DD513F"/>
    <w:rsid w:val="00DD7AC6"/>
    <w:rsid w:val="00DE18B1"/>
    <w:rsid w:val="00DE1E9F"/>
    <w:rsid w:val="00DE2414"/>
    <w:rsid w:val="00DE243C"/>
    <w:rsid w:val="00DE3110"/>
    <w:rsid w:val="00DE35F5"/>
    <w:rsid w:val="00DE405F"/>
    <w:rsid w:val="00DE426A"/>
    <w:rsid w:val="00DE6967"/>
    <w:rsid w:val="00DF4704"/>
    <w:rsid w:val="00DF4D32"/>
    <w:rsid w:val="00DF66A4"/>
    <w:rsid w:val="00E01F08"/>
    <w:rsid w:val="00E070EB"/>
    <w:rsid w:val="00E11B27"/>
    <w:rsid w:val="00E124D2"/>
    <w:rsid w:val="00E147DA"/>
    <w:rsid w:val="00E14D97"/>
    <w:rsid w:val="00E14E6D"/>
    <w:rsid w:val="00E15592"/>
    <w:rsid w:val="00E17BFA"/>
    <w:rsid w:val="00E207F4"/>
    <w:rsid w:val="00E20B73"/>
    <w:rsid w:val="00E21B1C"/>
    <w:rsid w:val="00E21E3B"/>
    <w:rsid w:val="00E22276"/>
    <w:rsid w:val="00E24340"/>
    <w:rsid w:val="00E24ACB"/>
    <w:rsid w:val="00E24FBA"/>
    <w:rsid w:val="00E301EE"/>
    <w:rsid w:val="00E3246E"/>
    <w:rsid w:val="00E33240"/>
    <w:rsid w:val="00E33290"/>
    <w:rsid w:val="00E3472E"/>
    <w:rsid w:val="00E37C4D"/>
    <w:rsid w:val="00E40FEC"/>
    <w:rsid w:val="00E42CFE"/>
    <w:rsid w:val="00E47AA6"/>
    <w:rsid w:val="00E52687"/>
    <w:rsid w:val="00E554BA"/>
    <w:rsid w:val="00E67325"/>
    <w:rsid w:val="00E703BC"/>
    <w:rsid w:val="00E704CC"/>
    <w:rsid w:val="00E70788"/>
    <w:rsid w:val="00E71799"/>
    <w:rsid w:val="00E74BF1"/>
    <w:rsid w:val="00E75C8C"/>
    <w:rsid w:val="00E76856"/>
    <w:rsid w:val="00E77B55"/>
    <w:rsid w:val="00E80496"/>
    <w:rsid w:val="00E844FF"/>
    <w:rsid w:val="00E902DB"/>
    <w:rsid w:val="00E909D7"/>
    <w:rsid w:val="00E91891"/>
    <w:rsid w:val="00E924E9"/>
    <w:rsid w:val="00E94A7B"/>
    <w:rsid w:val="00E95F0F"/>
    <w:rsid w:val="00E97258"/>
    <w:rsid w:val="00E97907"/>
    <w:rsid w:val="00EA01C9"/>
    <w:rsid w:val="00EA0818"/>
    <w:rsid w:val="00EA0C26"/>
    <w:rsid w:val="00EA6418"/>
    <w:rsid w:val="00EA7DB7"/>
    <w:rsid w:val="00EB177C"/>
    <w:rsid w:val="00EB2173"/>
    <w:rsid w:val="00EB35C3"/>
    <w:rsid w:val="00EB5777"/>
    <w:rsid w:val="00EC4DE6"/>
    <w:rsid w:val="00EC5D1F"/>
    <w:rsid w:val="00ED0093"/>
    <w:rsid w:val="00ED1782"/>
    <w:rsid w:val="00ED1AA9"/>
    <w:rsid w:val="00ED1B7E"/>
    <w:rsid w:val="00ED1C13"/>
    <w:rsid w:val="00ED2459"/>
    <w:rsid w:val="00ED2B30"/>
    <w:rsid w:val="00ED550D"/>
    <w:rsid w:val="00ED67BC"/>
    <w:rsid w:val="00ED73A7"/>
    <w:rsid w:val="00EE192F"/>
    <w:rsid w:val="00EE2A85"/>
    <w:rsid w:val="00EE2B94"/>
    <w:rsid w:val="00EE4F7D"/>
    <w:rsid w:val="00EE7816"/>
    <w:rsid w:val="00EF3974"/>
    <w:rsid w:val="00EF4BEF"/>
    <w:rsid w:val="00EF617A"/>
    <w:rsid w:val="00EF7CFD"/>
    <w:rsid w:val="00F003DA"/>
    <w:rsid w:val="00F00F14"/>
    <w:rsid w:val="00F01E8E"/>
    <w:rsid w:val="00F03CC3"/>
    <w:rsid w:val="00F047CB"/>
    <w:rsid w:val="00F069AE"/>
    <w:rsid w:val="00F06CE6"/>
    <w:rsid w:val="00F11EFF"/>
    <w:rsid w:val="00F14337"/>
    <w:rsid w:val="00F17F6A"/>
    <w:rsid w:val="00F20CD0"/>
    <w:rsid w:val="00F26749"/>
    <w:rsid w:val="00F27B95"/>
    <w:rsid w:val="00F27D09"/>
    <w:rsid w:val="00F33330"/>
    <w:rsid w:val="00F3432E"/>
    <w:rsid w:val="00F35CE6"/>
    <w:rsid w:val="00F41CF6"/>
    <w:rsid w:val="00F43621"/>
    <w:rsid w:val="00F46E4A"/>
    <w:rsid w:val="00F5242C"/>
    <w:rsid w:val="00F53746"/>
    <w:rsid w:val="00F542BC"/>
    <w:rsid w:val="00F55263"/>
    <w:rsid w:val="00F6144B"/>
    <w:rsid w:val="00F624D2"/>
    <w:rsid w:val="00F65DEE"/>
    <w:rsid w:val="00F66395"/>
    <w:rsid w:val="00F70B25"/>
    <w:rsid w:val="00F718C1"/>
    <w:rsid w:val="00F75542"/>
    <w:rsid w:val="00F761A6"/>
    <w:rsid w:val="00F76F84"/>
    <w:rsid w:val="00F800BC"/>
    <w:rsid w:val="00F83C54"/>
    <w:rsid w:val="00F87E07"/>
    <w:rsid w:val="00F9205D"/>
    <w:rsid w:val="00F9342E"/>
    <w:rsid w:val="00F943C6"/>
    <w:rsid w:val="00FA1878"/>
    <w:rsid w:val="00FA4B6E"/>
    <w:rsid w:val="00FA7832"/>
    <w:rsid w:val="00FB2416"/>
    <w:rsid w:val="00FB2FF7"/>
    <w:rsid w:val="00FB367C"/>
    <w:rsid w:val="00FB50C2"/>
    <w:rsid w:val="00FB6476"/>
    <w:rsid w:val="00FB6ED9"/>
    <w:rsid w:val="00FC3162"/>
    <w:rsid w:val="00FC3DB6"/>
    <w:rsid w:val="00FC4490"/>
    <w:rsid w:val="00FC5DA6"/>
    <w:rsid w:val="00FC60EA"/>
    <w:rsid w:val="00FC6826"/>
    <w:rsid w:val="00FC6C37"/>
    <w:rsid w:val="00FE045C"/>
    <w:rsid w:val="00FF18F1"/>
    <w:rsid w:val="00FF60AA"/>
    <w:rsid w:val="00FF611A"/>
    <w:rsid w:val="00FF63D2"/>
    <w:rsid w:val="00FF738C"/>
    <w:rsid w:val="00FF78A0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BF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C58C9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a8">
    <w:name w:val="Комментарий"/>
    <w:basedOn w:val="a"/>
    <w:next w:val="a"/>
    <w:rsid w:val="000C58C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  <w:lang w:eastAsia="en-US"/>
    </w:rPr>
  </w:style>
  <w:style w:type="paragraph" w:customStyle="1" w:styleId="a9">
    <w:name w:val="Текст (лев. подпись)"/>
    <w:basedOn w:val="a"/>
    <w:next w:val="a"/>
    <w:rsid w:val="000C58C9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customStyle="1" w:styleId="aa">
    <w:name w:val="Текст (прав. подпись)"/>
    <w:basedOn w:val="a"/>
    <w:next w:val="a"/>
    <w:rsid w:val="000C58C9"/>
    <w:pPr>
      <w:autoSpaceDE w:val="0"/>
      <w:autoSpaceDN w:val="0"/>
      <w:adjustRightInd w:val="0"/>
      <w:jc w:val="right"/>
    </w:pPr>
    <w:rPr>
      <w:rFonts w:ascii="Arial" w:hAnsi="Arial" w:cs="Arial"/>
      <w:sz w:val="22"/>
      <w:szCs w:val="22"/>
      <w:lang w:eastAsia="en-US"/>
    </w:rPr>
  </w:style>
  <w:style w:type="paragraph" w:customStyle="1" w:styleId="ab">
    <w:name w:val="Таблицы (моноширинный)"/>
    <w:basedOn w:val="a"/>
    <w:next w:val="a"/>
    <w:rsid w:val="000C58C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0C58C9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styleId="3">
    <w:name w:val="Body Text 3"/>
    <w:basedOn w:val="a"/>
    <w:link w:val="30"/>
    <w:rsid w:val="000C58C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locked/>
    <w:rsid w:val="000C58C9"/>
    <w:rPr>
      <w:rFonts w:eastAsia="Calibri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0C58C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C58C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C58C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1">
    <w:name w:val="Знак1"/>
    <w:basedOn w:val="a"/>
    <w:rsid w:val="000C58C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d">
    <w:name w:val="Гипертекстовая ссылка"/>
    <w:rsid w:val="000C58C9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rsid w:val="000C58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rsid w:val="000C58C9"/>
    <w:rPr>
      <w:b/>
      <w:bCs/>
      <w:color w:val="000080"/>
    </w:rPr>
  </w:style>
  <w:style w:type="paragraph" w:styleId="af0">
    <w:name w:val="Normal (Web)"/>
    <w:basedOn w:val="a"/>
    <w:uiPriority w:val="99"/>
    <w:unhideWhenUsed/>
    <w:rsid w:val="000C58C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C58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tentheader2cols">
    <w:name w:val="contentheader2cols"/>
    <w:basedOn w:val="a"/>
    <w:rsid w:val="00392C30"/>
    <w:pPr>
      <w:spacing w:before="80"/>
      <w:ind w:left="400"/>
    </w:pPr>
    <w:rPr>
      <w:b/>
      <w:bCs/>
      <w:color w:val="3560A7"/>
      <w:sz w:val="34"/>
      <w:szCs w:val="34"/>
    </w:rPr>
  </w:style>
  <w:style w:type="table" w:styleId="af1">
    <w:name w:val="Table Grid"/>
    <w:basedOn w:val="a1"/>
    <w:uiPriority w:val="59"/>
    <w:rsid w:val="00DD40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3208F1"/>
    <w:rPr>
      <w:rFonts w:ascii="Arial" w:hAnsi="Arial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3208F1"/>
    <w:rPr>
      <w:rFonts w:ascii="Arial" w:hAnsi="Arial" w:cs="Arial"/>
      <w:sz w:val="16"/>
      <w:szCs w:val="16"/>
    </w:rPr>
  </w:style>
  <w:style w:type="character" w:styleId="af4">
    <w:name w:val="Hyperlink"/>
    <w:rsid w:val="00BA68B4"/>
    <w:rPr>
      <w:color w:val="0000FF"/>
      <w:u w:val="single"/>
    </w:rPr>
  </w:style>
  <w:style w:type="paragraph" w:styleId="af5">
    <w:name w:val="List Paragraph"/>
    <w:basedOn w:val="a"/>
    <w:qFormat/>
    <w:rsid w:val="00E14D97"/>
    <w:pPr>
      <w:ind w:left="708"/>
    </w:pPr>
  </w:style>
  <w:style w:type="paragraph" w:styleId="af6">
    <w:name w:val="footnote text"/>
    <w:basedOn w:val="a"/>
    <w:link w:val="af7"/>
    <w:rsid w:val="00E01F08"/>
  </w:style>
  <w:style w:type="character" w:customStyle="1" w:styleId="af7">
    <w:name w:val="Текст сноски Знак"/>
    <w:basedOn w:val="a0"/>
    <w:link w:val="af6"/>
    <w:rsid w:val="00E01F08"/>
  </w:style>
  <w:style w:type="character" w:styleId="af8">
    <w:name w:val="footnote reference"/>
    <w:rsid w:val="00E01F08"/>
    <w:rPr>
      <w:vertAlign w:val="superscript"/>
    </w:rPr>
  </w:style>
  <w:style w:type="character" w:customStyle="1" w:styleId="apple-converted-space">
    <w:name w:val="apple-converted-space"/>
    <w:rsid w:val="006775F7"/>
  </w:style>
  <w:style w:type="paragraph" w:styleId="af9">
    <w:name w:val="No Spacing"/>
    <w:uiPriority w:val="1"/>
    <w:qFormat/>
    <w:rsid w:val="007D4B13"/>
    <w:rPr>
      <w:rFonts w:ascii="Calibri" w:hAnsi="Calibri"/>
      <w:sz w:val="22"/>
      <w:szCs w:val="22"/>
    </w:rPr>
  </w:style>
  <w:style w:type="character" w:styleId="afa">
    <w:name w:val="Placeholder Text"/>
    <w:basedOn w:val="a0"/>
    <w:uiPriority w:val="99"/>
    <w:semiHidden/>
    <w:rsid w:val="000F78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BF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C58C9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a8">
    <w:name w:val="Комментарий"/>
    <w:basedOn w:val="a"/>
    <w:next w:val="a"/>
    <w:rsid w:val="000C58C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  <w:lang w:eastAsia="en-US"/>
    </w:rPr>
  </w:style>
  <w:style w:type="paragraph" w:customStyle="1" w:styleId="a9">
    <w:name w:val="Текст (лев. подпись)"/>
    <w:basedOn w:val="a"/>
    <w:next w:val="a"/>
    <w:rsid w:val="000C58C9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customStyle="1" w:styleId="aa">
    <w:name w:val="Текст (прав. подпись)"/>
    <w:basedOn w:val="a"/>
    <w:next w:val="a"/>
    <w:rsid w:val="000C58C9"/>
    <w:pPr>
      <w:autoSpaceDE w:val="0"/>
      <w:autoSpaceDN w:val="0"/>
      <w:adjustRightInd w:val="0"/>
      <w:jc w:val="right"/>
    </w:pPr>
    <w:rPr>
      <w:rFonts w:ascii="Arial" w:hAnsi="Arial" w:cs="Arial"/>
      <w:sz w:val="22"/>
      <w:szCs w:val="22"/>
      <w:lang w:eastAsia="en-US"/>
    </w:rPr>
  </w:style>
  <w:style w:type="paragraph" w:customStyle="1" w:styleId="ab">
    <w:name w:val="Таблицы (моноширинный)"/>
    <w:basedOn w:val="a"/>
    <w:next w:val="a"/>
    <w:rsid w:val="000C58C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0C58C9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styleId="3">
    <w:name w:val="Body Text 3"/>
    <w:basedOn w:val="a"/>
    <w:link w:val="30"/>
    <w:rsid w:val="000C58C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locked/>
    <w:rsid w:val="000C58C9"/>
    <w:rPr>
      <w:rFonts w:eastAsia="Calibri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0C58C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C58C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C58C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1">
    <w:name w:val="Знак1"/>
    <w:basedOn w:val="a"/>
    <w:rsid w:val="000C58C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d">
    <w:name w:val="Гипертекстовая ссылка"/>
    <w:rsid w:val="000C58C9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rsid w:val="000C58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rsid w:val="000C58C9"/>
    <w:rPr>
      <w:b/>
      <w:bCs/>
      <w:color w:val="000080"/>
    </w:rPr>
  </w:style>
  <w:style w:type="paragraph" w:styleId="af0">
    <w:name w:val="Normal (Web)"/>
    <w:basedOn w:val="a"/>
    <w:uiPriority w:val="99"/>
    <w:unhideWhenUsed/>
    <w:rsid w:val="000C58C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C58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tentheader2cols">
    <w:name w:val="contentheader2cols"/>
    <w:basedOn w:val="a"/>
    <w:rsid w:val="00392C30"/>
    <w:pPr>
      <w:spacing w:before="80"/>
      <w:ind w:left="400"/>
    </w:pPr>
    <w:rPr>
      <w:b/>
      <w:bCs/>
      <w:color w:val="3560A7"/>
      <w:sz w:val="34"/>
      <w:szCs w:val="34"/>
    </w:rPr>
  </w:style>
  <w:style w:type="table" w:styleId="af1">
    <w:name w:val="Table Grid"/>
    <w:basedOn w:val="a1"/>
    <w:uiPriority w:val="59"/>
    <w:rsid w:val="00DD40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3208F1"/>
    <w:rPr>
      <w:rFonts w:ascii="Arial" w:hAnsi="Arial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3208F1"/>
    <w:rPr>
      <w:rFonts w:ascii="Arial" w:hAnsi="Arial" w:cs="Arial"/>
      <w:sz w:val="16"/>
      <w:szCs w:val="16"/>
    </w:rPr>
  </w:style>
  <w:style w:type="character" w:styleId="af4">
    <w:name w:val="Hyperlink"/>
    <w:rsid w:val="00BA68B4"/>
    <w:rPr>
      <w:color w:val="0000FF"/>
      <w:u w:val="single"/>
    </w:rPr>
  </w:style>
  <w:style w:type="paragraph" w:styleId="af5">
    <w:name w:val="List Paragraph"/>
    <w:basedOn w:val="a"/>
    <w:qFormat/>
    <w:rsid w:val="00E14D97"/>
    <w:pPr>
      <w:ind w:left="708"/>
    </w:pPr>
  </w:style>
  <w:style w:type="paragraph" w:styleId="af6">
    <w:name w:val="footnote text"/>
    <w:basedOn w:val="a"/>
    <w:link w:val="af7"/>
    <w:rsid w:val="00E01F08"/>
  </w:style>
  <w:style w:type="character" w:customStyle="1" w:styleId="af7">
    <w:name w:val="Текст сноски Знак"/>
    <w:basedOn w:val="a0"/>
    <w:link w:val="af6"/>
    <w:rsid w:val="00E01F08"/>
  </w:style>
  <w:style w:type="character" w:styleId="af8">
    <w:name w:val="footnote reference"/>
    <w:rsid w:val="00E01F08"/>
    <w:rPr>
      <w:vertAlign w:val="superscript"/>
    </w:rPr>
  </w:style>
  <w:style w:type="character" w:customStyle="1" w:styleId="apple-converted-space">
    <w:name w:val="apple-converted-space"/>
    <w:rsid w:val="006775F7"/>
  </w:style>
  <w:style w:type="paragraph" w:styleId="af9">
    <w:name w:val="No Spacing"/>
    <w:uiPriority w:val="1"/>
    <w:qFormat/>
    <w:rsid w:val="007D4B13"/>
    <w:rPr>
      <w:rFonts w:ascii="Calibri" w:hAnsi="Calibri"/>
      <w:sz w:val="22"/>
      <w:szCs w:val="22"/>
    </w:rPr>
  </w:style>
  <w:style w:type="character" w:styleId="afa">
    <w:name w:val="Placeholder Text"/>
    <w:basedOn w:val="a0"/>
    <w:uiPriority w:val="99"/>
    <w:semiHidden/>
    <w:rsid w:val="000F78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2DCF-180B-4394-AC72-CAA867A5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Links>
    <vt:vector size="30" baseType="variant">
      <vt:variant>
        <vt:i4>3276912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P22</vt:lpwstr>
      </vt:variant>
      <vt:variant>
        <vt:i4>5046354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consultantplus://offline/ref=E9FA36E6EE958197B4D8BB4686C80CF0002FA8E96E12936DF3BC07DE79EDB3738EC61Ba0i1G</vt:lpwstr>
      </vt:variant>
      <vt:variant>
        <vt:lpwstr/>
      </vt:variant>
      <vt:variant>
        <vt:i4>5046354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consultantplus://offline/ref=E9FA36E6EE958197B4D8BB4686C80CF0002FA8E96E12936DF3BC07DE79EDB3738EC61Ba0i1G</vt:lpwstr>
      </vt:variant>
      <vt:variant>
        <vt:lpwstr/>
      </vt:variant>
      <vt:variant>
        <vt:i4>6094932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consultantplus://offline/ref=312F849EDA02E75C605337DDCCDA423F48E7CB77D2C30A7A4F545D8B631B9CA35A96F54F9E19E870685DAEqCF6N</vt:lpwstr>
      </vt:variant>
      <vt:variant>
        <vt:lpwstr/>
      </vt:variant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consultantplus://offline/ref=0EB007583D044A6DEA57C67B5CDAED3AB93067E8239E35CFB71B09591FD44BB762496663B9716931aB2EM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Решетова</dc:creator>
  <cp:lastModifiedBy>Екатерина И. Ким</cp:lastModifiedBy>
  <cp:revision>3</cp:revision>
  <cp:lastPrinted>2017-05-16T09:51:00Z</cp:lastPrinted>
  <dcterms:created xsi:type="dcterms:W3CDTF">2017-06-01T14:30:00Z</dcterms:created>
  <dcterms:modified xsi:type="dcterms:W3CDTF">2017-06-01T14:30:00Z</dcterms:modified>
</cp:coreProperties>
</file>